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A491" w14:textId="37111DB7" w:rsidR="001E40F2" w:rsidRDefault="008D2D55" w:rsidP="008D2D55">
      <w:pPr>
        <w:jc w:val="center"/>
        <w:rPr>
          <w:sz w:val="56"/>
          <w:szCs w:val="56"/>
        </w:rPr>
      </w:pPr>
      <w:r w:rsidRPr="00673173">
        <w:rPr>
          <w:sz w:val="56"/>
          <w:szCs w:val="56"/>
          <w:highlight w:val="green"/>
        </w:rPr>
        <w:t>Indbydelse til Klubmesterskab 20</w:t>
      </w:r>
      <w:r w:rsidR="00467A99" w:rsidRPr="00467A99">
        <w:rPr>
          <w:sz w:val="56"/>
          <w:szCs w:val="56"/>
          <w:highlight w:val="green"/>
        </w:rPr>
        <w:t>2</w:t>
      </w:r>
      <w:r w:rsidR="007864E8" w:rsidRPr="007864E8">
        <w:rPr>
          <w:sz w:val="56"/>
          <w:szCs w:val="56"/>
          <w:highlight w:val="green"/>
        </w:rPr>
        <w:t>5</w:t>
      </w:r>
    </w:p>
    <w:p w14:paraId="1FEA3B66" w14:textId="77777777" w:rsidR="008D2D55" w:rsidRDefault="008D2D55" w:rsidP="008D2D55">
      <w:pPr>
        <w:jc w:val="center"/>
        <w:rPr>
          <w:sz w:val="56"/>
          <w:szCs w:val="56"/>
        </w:rPr>
      </w:pPr>
    </w:p>
    <w:p w14:paraId="77F5811B" w14:textId="77F26EAA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Årets klubmesterskab</w:t>
      </w:r>
      <w:r w:rsidR="00673173">
        <w:rPr>
          <w:sz w:val="24"/>
          <w:szCs w:val="24"/>
        </w:rPr>
        <w:t xml:space="preserve"> bliver afholdt</w:t>
      </w:r>
      <w:r>
        <w:rPr>
          <w:sz w:val="24"/>
          <w:szCs w:val="24"/>
        </w:rPr>
        <w:t xml:space="preserve"> </w:t>
      </w:r>
      <w:r w:rsidR="00B24B03" w:rsidRPr="00B24B03">
        <w:rPr>
          <w:b/>
          <w:bCs/>
          <w:sz w:val="24"/>
          <w:szCs w:val="24"/>
        </w:rPr>
        <w:t xml:space="preserve">lørdag den </w:t>
      </w:r>
      <w:r w:rsidR="007864E8">
        <w:rPr>
          <w:b/>
          <w:bCs/>
          <w:sz w:val="24"/>
          <w:szCs w:val="24"/>
        </w:rPr>
        <w:t>26. april</w:t>
      </w:r>
      <w:r w:rsidRPr="00673173">
        <w:rPr>
          <w:b/>
          <w:sz w:val="24"/>
          <w:szCs w:val="24"/>
        </w:rPr>
        <w:t xml:space="preserve"> kl. 1</w:t>
      </w:r>
      <w:r w:rsidR="007864E8">
        <w:rPr>
          <w:b/>
          <w:sz w:val="24"/>
          <w:szCs w:val="24"/>
        </w:rPr>
        <w:t>4</w:t>
      </w:r>
      <w:r w:rsidRPr="00673173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 i </w:t>
      </w:r>
      <w:r w:rsidR="00B24B03">
        <w:rPr>
          <w:sz w:val="24"/>
          <w:szCs w:val="24"/>
        </w:rPr>
        <w:t>Rødovre Bowlinghal.</w:t>
      </w:r>
    </w:p>
    <w:p w14:paraId="2066ECD6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HUSK at møde op ½ time før, så I kan være på plads når vi starter.</w:t>
      </w:r>
    </w:p>
    <w:p w14:paraId="27988351" w14:textId="1662F916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 xml:space="preserve">HUSK også at vi spiller i </w:t>
      </w:r>
      <w:r w:rsidR="00B24B03">
        <w:rPr>
          <w:sz w:val="24"/>
          <w:szCs w:val="24"/>
        </w:rPr>
        <w:t>vores</w:t>
      </w:r>
      <w:r>
        <w:rPr>
          <w:sz w:val="24"/>
          <w:szCs w:val="24"/>
        </w:rPr>
        <w:t xml:space="preserve"> klubdragt.</w:t>
      </w:r>
    </w:p>
    <w:p w14:paraId="20F28F66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Spillet foregår på den måde, der er omtalt i vores vedtægter.</w:t>
      </w:r>
    </w:p>
    <w:p w14:paraId="1473EEC9" w14:textId="77777777" w:rsidR="00673173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Først spiller vi alle mod alle. 3 serier europæisk.</w:t>
      </w:r>
    </w:p>
    <w:p w14:paraId="3E9C475F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Dernæst spiller de 8 bedste damer og de 8 bedste herrer mod hinanden i cup-system.</w:t>
      </w:r>
    </w:p>
    <w:p w14:paraId="0C6AE3C0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Den bedste fra de første 3 serier spiller mod nr. 8. Nr. 2 mod nr. 7 og så fremdeles. Kun vinderen går videre.</w:t>
      </w:r>
    </w:p>
    <w:p w14:paraId="7BB0073A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Står de to spillere lige efter 10.</w:t>
      </w:r>
      <w:r w:rsidR="00673173">
        <w:rPr>
          <w:sz w:val="24"/>
          <w:szCs w:val="24"/>
        </w:rPr>
        <w:t xml:space="preserve"> </w:t>
      </w:r>
      <w:r>
        <w:rPr>
          <w:sz w:val="24"/>
          <w:szCs w:val="24"/>
        </w:rPr>
        <w:t>rude spilles en ekstra rude indtil vinderen er fundet.</w:t>
      </w:r>
    </w:p>
    <w:p w14:paraId="2B122B0A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Bedste blandt vinderne mod dårligste og så videre.</w:t>
      </w:r>
    </w:p>
    <w:p w14:paraId="7309F8EB" w14:textId="7777777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Dette system har vi efterhånden spillet mange gange og det sikrer mange spændende kampe. I år vil der helt sikkert være endnu mere spænding end vi plejer at se, selvom vi er godt vant.</w:t>
      </w:r>
    </w:p>
    <w:p w14:paraId="609F4ADA" w14:textId="553305C7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Da vi har 1</w:t>
      </w:r>
      <w:r w:rsidR="00467A99">
        <w:rPr>
          <w:sz w:val="24"/>
          <w:szCs w:val="24"/>
        </w:rPr>
        <w:t>0</w:t>
      </w:r>
      <w:r>
        <w:rPr>
          <w:sz w:val="24"/>
          <w:szCs w:val="24"/>
        </w:rPr>
        <w:t xml:space="preserve"> baner til rådighed i de første 2 </w:t>
      </w:r>
      <w:r w:rsidR="00925968">
        <w:rPr>
          <w:sz w:val="24"/>
          <w:szCs w:val="24"/>
        </w:rPr>
        <w:t>timer,</w:t>
      </w:r>
      <w:r>
        <w:rPr>
          <w:sz w:val="24"/>
          <w:szCs w:val="24"/>
        </w:rPr>
        <w:t xml:space="preserve"> må I forvente, at I kommer til at spille 3 på en bane ganske som på en træningsaften. Det vil også kunne ske, at damer og herrer spiller på samme bane.</w:t>
      </w:r>
    </w:p>
    <w:p w14:paraId="5A077438" w14:textId="2F5D74FC" w:rsidR="008D2D55" w:rsidRDefault="008D2D55" w:rsidP="008D2D55">
      <w:pPr>
        <w:rPr>
          <w:sz w:val="24"/>
          <w:szCs w:val="24"/>
        </w:rPr>
      </w:pPr>
      <w:r>
        <w:rPr>
          <w:sz w:val="24"/>
          <w:szCs w:val="24"/>
        </w:rPr>
        <w:t>Til de første 3 serier vil der blive trukket lod om banerne af spilleudvalget.</w:t>
      </w:r>
    </w:p>
    <w:p w14:paraId="2F5DA5D0" w14:textId="7411E9AF" w:rsidR="00467A99" w:rsidRDefault="00B24B03" w:rsidP="008D2D55">
      <w:pPr>
        <w:rPr>
          <w:sz w:val="24"/>
          <w:szCs w:val="24"/>
        </w:rPr>
      </w:pPr>
      <w:r>
        <w:rPr>
          <w:sz w:val="24"/>
          <w:szCs w:val="24"/>
        </w:rPr>
        <w:t xml:space="preserve">Efter afvikling af mesterskabet vil </w:t>
      </w:r>
      <w:r w:rsidR="007864E8">
        <w:rPr>
          <w:sz w:val="24"/>
          <w:szCs w:val="24"/>
        </w:rPr>
        <w:t>damernes 2</w:t>
      </w:r>
      <w:r>
        <w:rPr>
          <w:sz w:val="24"/>
          <w:szCs w:val="24"/>
        </w:rPr>
        <w:t>. hold have arrangeret en super fest, som I vil høre nærmere om snarest.</w:t>
      </w:r>
    </w:p>
    <w:p w14:paraId="6B027F2D" w14:textId="1F56CE25" w:rsidR="00673173" w:rsidRPr="00673173" w:rsidRDefault="00673173" w:rsidP="008D2D55">
      <w:pPr>
        <w:rPr>
          <w:sz w:val="24"/>
          <w:szCs w:val="24"/>
        </w:rPr>
      </w:pPr>
      <w:r w:rsidRPr="008D2D55">
        <w:rPr>
          <w:sz w:val="28"/>
          <w:szCs w:val="28"/>
        </w:rPr>
        <w:t xml:space="preserve">Tilmelding til </w:t>
      </w:r>
      <w:r w:rsidR="00B24B03">
        <w:rPr>
          <w:sz w:val="28"/>
          <w:szCs w:val="28"/>
        </w:rPr>
        <w:t xml:space="preserve">klubmesterskabet skal ske til </w:t>
      </w:r>
      <w:r w:rsidRPr="008D2D55">
        <w:rPr>
          <w:sz w:val="28"/>
          <w:szCs w:val="28"/>
        </w:rPr>
        <w:t xml:space="preserve">Leon Hansen senest den </w:t>
      </w:r>
      <w:r w:rsidR="007864E8">
        <w:rPr>
          <w:sz w:val="28"/>
          <w:szCs w:val="28"/>
        </w:rPr>
        <w:t>22</w:t>
      </w:r>
      <w:r w:rsidR="00B24B03">
        <w:rPr>
          <w:sz w:val="28"/>
          <w:szCs w:val="28"/>
        </w:rPr>
        <w:t>. april</w:t>
      </w:r>
      <w:r w:rsidRPr="008D2D55">
        <w:rPr>
          <w:sz w:val="28"/>
          <w:szCs w:val="28"/>
        </w:rPr>
        <w:t xml:space="preserve"> og helst på mail: </w:t>
      </w:r>
      <w:hyperlink r:id="rId4" w:history="1">
        <w:r w:rsidRPr="008D2D55">
          <w:rPr>
            <w:rStyle w:val="Hyperlink"/>
            <w:sz w:val="28"/>
            <w:szCs w:val="28"/>
          </w:rPr>
          <w:t>leonh@mail.dk</w:t>
        </w:r>
      </w:hyperlink>
    </w:p>
    <w:p w14:paraId="59D5E4B2" w14:textId="2251F0CC" w:rsidR="00806F1E" w:rsidRDefault="00673173" w:rsidP="008D2D55">
      <w:pPr>
        <w:rPr>
          <w:sz w:val="24"/>
          <w:szCs w:val="24"/>
        </w:rPr>
      </w:pPr>
      <w:r>
        <w:rPr>
          <w:sz w:val="24"/>
          <w:szCs w:val="24"/>
        </w:rPr>
        <w:t xml:space="preserve">Mange bowlinghilsner </w:t>
      </w:r>
    </w:p>
    <w:p w14:paraId="7DB36A89" w14:textId="77777777" w:rsidR="008D2D55" w:rsidRPr="008D2D55" w:rsidRDefault="00D3611A" w:rsidP="008D2D55">
      <w:pPr>
        <w:rPr>
          <w:sz w:val="24"/>
          <w:szCs w:val="24"/>
        </w:rPr>
      </w:pPr>
      <w:r>
        <w:rPr>
          <w:sz w:val="24"/>
          <w:szCs w:val="24"/>
        </w:rPr>
        <w:t>Susanne og Leon</w:t>
      </w:r>
    </w:p>
    <w:sectPr w:rsidR="008D2D55" w:rsidRPr="008D2D55" w:rsidSect="008160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1A"/>
    <w:rsid w:val="000D020B"/>
    <w:rsid w:val="0010450A"/>
    <w:rsid w:val="001338BE"/>
    <w:rsid w:val="001E40F2"/>
    <w:rsid w:val="00210ABF"/>
    <w:rsid w:val="002328DA"/>
    <w:rsid w:val="0023703D"/>
    <w:rsid w:val="00272991"/>
    <w:rsid w:val="002E2CDB"/>
    <w:rsid w:val="00301266"/>
    <w:rsid w:val="003548C9"/>
    <w:rsid w:val="003B7913"/>
    <w:rsid w:val="00455DEE"/>
    <w:rsid w:val="00467A99"/>
    <w:rsid w:val="005F04A3"/>
    <w:rsid w:val="00612A48"/>
    <w:rsid w:val="00673173"/>
    <w:rsid w:val="00682E2B"/>
    <w:rsid w:val="006A4373"/>
    <w:rsid w:val="00772564"/>
    <w:rsid w:val="007864E8"/>
    <w:rsid w:val="007C1F35"/>
    <w:rsid w:val="007D02B7"/>
    <w:rsid w:val="00806F1E"/>
    <w:rsid w:val="008160CB"/>
    <w:rsid w:val="008D2D55"/>
    <w:rsid w:val="00925968"/>
    <w:rsid w:val="0093575F"/>
    <w:rsid w:val="009652B0"/>
    <w:rsid w:val="00A1200C"/>
    <w:rsid w:val="00A417F9"/>
    <w:rsid w:val="00B24B03"/>
    <w:rsid w:val="00C63595"/>
    <w:rsid w:val="00D3611A"/>
    <w:rsid w:val="00E37CDD"/>
    <w:rsid w:val="00F16488"/>
    <w:rsid w:val="00F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5DC3"/>
  <w15:docId w15:val="{313D9711-E537-4094-B6AA-BAC6158E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D2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h@mail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Leon\Bowling\Indbydelse%20til%20Klubmesterskab%20201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Indbydelse til Klubmesterskab 2014</Template>
  <TotalTime>3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Janne Højbjerg</cp:lastModifiedBy>
  <cp:revision>3</cp:revision>
  <dcterms:created xsi:type="dcterms:W3CDTF">2025-03-24T10:37:00Z</dcterms:created>
  <dcterms:modified xsi:type="dcterms:W3CDTF">2025-03-24T10:40:00Z</dcterms:modified>
</cp:coreProperties>
</file>